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78" w:rsidRPr="00F04EAE" w:rsidRDefault="00084C78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84C78" w:rsidRPr="00F04EAE" w:rsidRDefault="00084C78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084C78" w:rsidRPr="00F04EAE" w:rsidRDefault="00084C78" w:rsidP="00F94A5C">
      <w:pPr>
        <w:widowControl w:val="0"/>
        <w:rPr>
          <w:sz w:val="26"/>
          <w:szCs w:val="26"/>
        </w:rPr>
      </w:pPr>
    </w:p>
    <w:p w:rsidR="00084C78" w:rsidRDefault="00084C78" w:rsidP="00F94A5C">
      <w:pPr>
        <w:widowControl w:val="0"/>
        <w:rPr>
          <w:sz w:val="26"/>
          <w:szCs w:val="26"/>
        </w:rPr>
      </w:pPr>
    </w:p>
    <w:p w:rsidR="00084C78" w:rsidRPr="00F04EAE" w:rsidRDefault="00084C78" w:rsidP="00F94A5C">
      <w:pPr>
        <w:widowControl w:val="0"/>
        <w:rPr>
          <w:sz w:val="26"/>
          <w:szCs w:val="26"/>
        </w:rPr>
      </w:pPr>
    </w:p>
    <w:p w:rsidR="00084C78" w:rsidRPr="00F04EAE" w:rsidRDefault="00084C78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084C78" w:rsidRPr="003A14CA" w:rsidRDefault="00084C78" w:rsidP="003A14CA">
      <w:pPr>
        <w:jc w:val="center"/>
        <w:rPr>
          <w:sz w:val="26"/>
          <w:szCs w:val="26"/>
        </w:rPr>
      </w:pPr>
      <w:r w:rsidRPr="00F04EAE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3A14CA">
        <w:rPr>
          <w:sz w:val="26"/>
          <w:szCs w:val="26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084C78" w:rsidRDefault="00084C78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084C78" w:rsidRPr="00BD23D0" w:rsidRDefault="00084C78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084C78" w:rsidRPr="00BD23D0" w:rsidRDefault="00084C78" w:rsidP="003A14CA">
      <w:pPr>
        <w:ind w:firstLine="900"/>
        <w:jc w:val="both"/>
        <w:rPr>
          <w:sz w:val="26"/>
          <w:szCs w:val="26"/>
        </w:rPr>
      </w:pPr>
      <w:r w:rsidRPr="008E0BAA">
        <w:rPr>
          <w:sz w:val="26"/>
          <w:szCs w:val="26"/>
        </w:rPr>
        <w:t xml:space="preserve">Специалист </w:t>
      </w:r>
      <w:r w:rsidRPr="008E0BAA">
        <w:rPr>
          <w:sz w:val="26"/>
          <w:szCs w:val="26"/>
          <w:lang w:val="en-US"/>
        </w:rPr>
        <w:t>I</w:t>
      </w:r>
      <w:r w:rsidRPr="008E0BAA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района, </w:t>
      </w:r>
      <w:r w:rsidRPr="008E0BAA">
        <w:rPr>
          <w:rFonts w:ascii="SchoolBook Cyr" w:hAnsi="SchoolBook Cyr"/>
          <w:sz w:val="26"/>
          <w:szCs w:val="26"/>
        </w:rPr>
        <w:t>как уполномоченное</w:t>
      </w:r>
      <w:r w:rsidRPr="008E0BAA">
        <w:rPr>
          <w:sz w:val="26"/>
          <w:szCs w:val="26"/>
        </w:rPr>
        <w:t xml:space="preserve"> </w:t>
      </w:r>
      <w:r w:rsidRPr="008E0BAA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8E0BAA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8E0BAA">
        <w:rPr>
          <w:rFonts w:ascii="SchoolBook Cyr" w:hAnsi="SchoolBook Cyr"/>
          <w:sz w:val="26"/>
          <w:szCs w:val="26"/>
        </w:rPr>
        <w:t xml:space="preserve">, рассмотрев проект постановления администрации </w:t>
      </w:r>
      <w:r w:rsidRPr="008E0BAA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t xml:space="preserve">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3A14CA">
        <w:rPr>
          <w:sz w:val="26"/>
          <w:szCs w:val="26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Pr="00F04EAE">
        <w:rPr>
          <w:rFonts w:ascii="SchoolBook Cyr" w:hAnsi="SchoolBook Cyr"/>
        </w:rPr>
        <w:t xml:space="preserve">, </w:t>
      </w:r>
      <w:r w:rsidRPr="00BD23D0">
        <w:rPr>
          <w:rFonts w:ascii="SchoolBook Cyr" w:hAnsi="SchoolBook Cyr"/>
          <w:sz w:val="26"/>
          <w:szCs w:val="26"/>
        </w:rPr>
        <w:t xml:space="preserve">поступивший от </w:t>
      </w:r>
      <w:r w:rsidRPr="00BD23D0">
        <w:rPr>
          <w:sz w:val="26"/>
          <w:szCs w:val="26"/>
        </w:rPr>
        <w:t xml:space="preserve"> </w:t>
      </w:r>
      <w:r w:rsidRPr="00BD23D0">
        <w:rPr>
          <w:rFonts w:ascii="SchoolBook Cyr" w:hAnsi="SchoolBook Cyr"/>
          <w:sz w:val="26"/>
          <w:szCs w:val="26"/>
        </w:rPr>
        <w:t xml:space="preserve">главы </w:t>
      </w:r>
      <w:r w:rsidRPr="00BD23D0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BD23D0">
        <w:rPr>
          <w:rFonts w:ascii="SchoolBook Cyr" w:hAnsi="SchoolBook Cyr"/>
          <w:sz w:val="26"/>
          <w:szCs w:val="26"/>
        </w:rPr>
        <w:t>,  установил</w:t>
      </w:r>
      <w:r w:rsidRPr="00F04EAE">
        <w:t>:</w:t>
      </w:r>
    </w:p>
    <w:p w:rsidR="00084C78" w:rsidRPr="00F04EAE" w:rsidRDefault="00084C78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экспертиза»</w:t>
      </w:r>
      <w:r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84C78" w:rsidRPr="00F04EAE" w:rsidRDefault="00084C78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84C78" w:rsidRPr="00F04EAE" w:rsidRDefault="00084C78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84C78" w:rsidRPr="00F04EAE" w:rsidRDefault="00084C78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84C78" w:rsidRDefault="00084C78" w:rsidP="002B3E50">
      <w:pPr>
        <w:widowControl w:val="0"/>
        <w:ind w:firstLine="851"/>
        <w:jc w:val="both"/>
        <w:rPr>
          <w:sz w:val="26"/>
          <w:szCs w:val="26"/>
        </w:rPr>
      </w:pPr>
    </w:p>
    <w:p w:rsidR="00084C78" w:rsidRDefault="00084C78" w:rsidP="002B3E50">
      <w:pPr>
        <w:widowControl w:val="0"/>
        <w:ind w:firstLine="851"/>
        <w:jc w:val="both"/>
        <w:rPr>
          <w:sz w:val="26"/>
          <w:szCs w:val="26"/>
        </w:rPr>
      </w:pPr>
    </w:p>
    <w:p w:rsidR="00084C78" w:rsidRPr="00F04EAE" w:rsidRDefault="00084C78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84C78" w:rsidRPr="00F04EAE" w:rsidRDefault="00084C78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84C78" w:rsidRDefault="00084C78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В.П.Рылькова</w:t>
      </w:r>
    </w:p>
    <w:p w:rsidR="00084C78" w:rsidRPr="00F04EAE" w:rsidRDefault="00084C78" w:rsidP="00885037">
      <w:pPr>
        <w:widowControl w:val="0"/>
        <w:jc w:val="both"/>
        <w:rPr>
          <w:sz w:val="26"/>
          <w:szCs w:val="26"/>
        </w:rPr>
      </w:pPr>
    </w:p>
    <w:p w:rsidR="00084C78" w:rsidRPr="00F04EAE" w:rsidRDefault="00084C78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6"/>
          <w:szCs w:val="26"/>
        </w:rPr>
        <w:t>12.02.2016</w:t>
      </w:r>
      <w:bookmarkStart w:id="0" w:name="_GoBack"/>
      <w:bookmarkEnd w:id="0"/>
    </w:p>
    <w:sectPr w:rsidR="00084C78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78" w:rsidRDefault="00084C78" w:rsidP="0037792F">
      <w:r>
        <w:separator/>
      </w:r>
    </w:p>
  </w:endnote>
  <w:endnote w:type="continuationSeparator" w:id="0">
    <w:p w:rsidR="00084C78" w:rsidRDefault="00084C78" w:rsidP="0037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78" w:rsidRDefault="00084C78" w:rsidP="0037792F">
      <w:r>
        <w:separator/>
      </w:r>
    </w:p>
  </w:footnote>
  <w:footnote w:type="continuationSeparator" w:id="0">
    <w:p w:rsidR="00084C78" w:rsidRDefault="00084C78" w:rsidP="0037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50"/>
    <w:rsid w:val="000743E4"/>
    <w:rsid w:val="00084C78"/>
    <w:rsid w:val="000A44E6"/>
    <w:rsid w:val="00113A79"/>
    <w:rsid w:val="00142559"/>
    <w:rsid w:val="00151ED7"/>
    <w:rsid w:val="001C4641"/>
    <w:rsid w:val="002027E7"/>
    <w:rsid w:val="0024649B"/>
    <w:rsid w:val="00260C12"/>
    <w:rsid w:val="002B3E50"/>
    <w:rsid w:val="003042E1"/>
    <w:rsid w:val="00313879"/>
    <w:rsid w:val="003252B9"/>
    <w:rsid w:val="00352CF2"/>
    <w:rsid w:val="0037792F"/>
    <w:rsid w:val="003A14CA"/>
    <w:rsid w:val="003A21C2"/>
    <w:rsid w:val="003A55AE"/>
    <w:rsid w:val="00422B3A"/>
    <w:rsid w:val="00437E0C"/>
    <w:rsid w:val="00491E9A"/>
    <w:rsid w:val="00493543"/>
    <w:rsid w:val="00501363"/>
    <w:rsid w:val="00507799"/>
    <w:rsid w:val="00526114"/>
    <w:rsid w:val="00553B49"/>
    <w:rsid w:val="00577DCD"/>
    <w:rsid w:val="005924CB"/>
    <w:rsid w:val="005C49BB"/>
    <w:rsid w:val="00616772"/>
    <w:rsid w:val="006415AE"/>
    <w:rsid w:val="006961C9"/>
    <w:rsid w:val="007538E1"/>
    <w:rsid w:val="00755AF5"/>
    <w:rsid w:val="00764D4B"/>
    <w:rsid w:val="007709A4"/>
    <w:rsid w:val="0087484B"/>
    <w:rsid w:val="00885037"/>
    <w:rsid w:val="008C67DB"/>
    <w:rsid w:val="008E0BAA"/>
    <w:rsid w:val="00AB101E"/>
    <w:rsid w:val="00AC3812"/>
    <w:rsid w:val="00B714B2"/>
    <w:rsid w:val="00B73786"/>
    <w:rsid w:val="00BB5039"/>
    <w:rsid w:val="00BC3292"/>
    <w:rsid w:val="00BD23D0"/>
    <w:rsid w:val="00C752E4"/>
    <w:rsid w:val="00D205CE"/>
    <w:rsid w:val="00D56119"/>
    <w:rsid w:val="00D70DFF"/>
    <w:rsid w:val="00DD0517"/>
    <w:rsid w:val="00DF18CB"/>
    <w:rsid w:val="00E32B66"/>
    <w:rsid w:val="00E45FE6"/>
    <w:rsid w:val="00E87A0B"/>
    <w:rsid w:val="00E96848"/>
    <w:rsid w:val="00F04EAE"/>
    <w:rsid w:val="00F23638"/>
    <w:rsid w:val="00F540EE"/>
    <w:rsid w:val="00F57633"/>
    <w:rsid w:val="00F94A5C"/>
    <w:rsid w:val="00FD00E5"/>
    <w:rsid w:val="00FD12CE"/>
    <w:rsid w:val="00F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0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A5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A5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338</Words>
  <Characters>1931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15</cp:revision>
  <cp:lastPrinted>2011-03-22T06:27:00Z</cp:lastPrinted>
  <dcterms:created xsi:type="dcterms:W3CDTF">2012-03-19T10:27:00Z</dcterms:created>
  <dcterms:modified xsi:type="dcterms:W3CDTF">2016-03-27T14:52:00Z</dcterms:modified>
</cp:coreProperties>
</file>